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2E6670" w14:textId="39F53939" w:rsidR="0024603B" w:rsidRPr="007C1B78" w:rsidRDefault="0024603B" w:rsidP="007C1B78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t>أنظمة معالجة المياه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0CDF28DA" w14:textId="77777777" w:rsidTr="00C14BAD">
        <w:trPr>
          <w:trHeight w:val="105"/>
          <w:tblHeader/>
        </w:trPr>
        <w:tc>
          <w:tcPr>
            <w:tcW w:w="6876" w:type="dxa"/>
            <w:gridSpan w:val="3"/>
            <w:shd w:val="clear" w:color="auto" w:fill="auto"/>
            <w:noWrap/>
            <w:vAlign w:val="center"/>
          </w:tcPr>
          <w:p w14:paraId="791CDD2E" w14:textId="3273687D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635E2FB6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2F5938A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النسخة-000</w:t>
            </w:r>
          </w:p>
        </w:tc>
      </w:tr>
      <w:tr w:rsidR="0024603B" w:rsidRPr="0024603B" w14:paraId="0A3DEAB7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682EDFE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95171C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4876BC2" w14:textId="4EFC6FE6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1E5B9B0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04621E10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3280C67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27094E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0E02D7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FDB8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3AE9729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16124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718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B72A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D3D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2B92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C643096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BE9B6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FA90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A8769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E83B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34941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75ED25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AA8C2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046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24603B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200DF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1B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A33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0A4D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BB740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9988" w14:textId="0F997291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A39D3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7754C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12C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2BA905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F55AF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8337" w14:textId="4D3E9EA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التحقق من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الكيميائية و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)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0F795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236C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A63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1BE36B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40CDF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A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6F05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434E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37E7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286D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9454C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D516" w14:textId="0AB43C0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C04A9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E56F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EEA4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33D26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8F712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C5C5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3AC6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EEDA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C45F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D1B70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D8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ED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EF8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A068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2E373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391059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7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3001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56A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6F5C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7D4F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992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7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54B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22D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F864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4E6720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F2C9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27FF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68565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A12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F95C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9745D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6D6F3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8870" w14:textId="1806FAD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48E9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2688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466A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2DE0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4242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DA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73492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D45F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6497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28C18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0DCCF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8A0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D3AC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F89AE2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EBEE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B8384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94E7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9D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D35EC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AE3E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A5D3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A446FD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2B3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F0E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C38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25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1C3C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15D572D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842D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E4AE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وضع النظام الاحتياطي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30B418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DDD459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628414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0B399E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4E622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4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3074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3F5FD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FBC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9C384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8B8E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D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عدم وجود تسريب في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538BD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CC22D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4AFB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EC1329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F28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D8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D971C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30415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469B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3145E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BDAA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C1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45563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D25E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5DB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6D0CC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BA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368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35FA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3D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9F1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166593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98EC9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DD8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F004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F4E5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C14F5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02BE1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43A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EBB0A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85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3D32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E3C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2FB52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4321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B770D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149F4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31A7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FC46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D4866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A45B1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BFD9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ومن معدل أشواط مضخة الجرعات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0FA89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8A44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6D29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D44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358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0ACEB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4CFF4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F079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711E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529AD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EDE5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8CB6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الماء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F3D84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A87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D0EE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98C0B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0C3E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D78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خزانات الجرعات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8453C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248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87B0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58E22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5E9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فتح وإغلاق جميع الصمامات ذات الصلة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15F9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42C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04E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1E056B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5E7CA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4F96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5C8A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2FFE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14C2B1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F3056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C2C1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88E6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التي تمت إزالتها ووضع لافتات عليها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50D8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388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2E3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63F25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6751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2B20C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بجرعات المواد الكيميائية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876A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0CE8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3401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C98B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15531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C5213B2" w14:textId="3E60745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3CA6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A9F8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221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1EE0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3ED15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54A1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EC370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BC0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E2AD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8E3FB1D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C7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54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F782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6462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D53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5CEDB2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D2569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5483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39CB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34C8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00A39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805AB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F17B3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B45C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FF39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045D6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488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F33F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E2594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2C365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بوابات عزل الحوض أو تركيب عوارض التوقف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20E7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51AC2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46F3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2DC90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CE1AA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854E7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تجفيف الأحواض، إذا لزم الأمر. تصريف أي مياه لم تتم معالجتها بشكل ملائم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C4A9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5A66C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9A3D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1034B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B85CB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CFD7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لمدة 1-5 دقائق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E99D9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F46A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7427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16682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C2B6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4D9A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بوابة المياه غير المعالجة للمزج السريع بالمواد الكيميائية ضمن الحجرة أو القناة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CB502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33E5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E75E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A3F74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A689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904D4FC" w14:textId="0723FD2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المؤشرات الأساسية للمياه في الموقع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6B9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0A10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380E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D54B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F51F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DF1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الصمامات المناسبة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87856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8D1C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95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EAF39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C82E0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C9A0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تنظيف خطوط تغذية المواد الكيميائية بحسب الضرورة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4F40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6BA3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6B8C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064FD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89118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16E0B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المازج السريع والقيام بالتلبيد عند خروج المياه من كل عملية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B68A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FDBE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77C6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51A9A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A3218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EE819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مضخات العينات قبل خروج المياه من موقع جمع العينات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18E0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75F6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877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93AE1F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577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A0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المفاتيح الكهربائية المناسبة ووضع لافتات عليها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77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70CA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26B6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E757E0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FC8A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5127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D51EB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CD89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A1183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AE6C66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222E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128C6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44FBD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225A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E381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7E1DF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255E2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3F0E24B" w14:textId="4ACB3A2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2612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9E3F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F927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E2324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508F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6A2F9EA" w14:textId="5E5C7F4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BA60DE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5A6B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96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162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52A7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AF4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4D28F67" w14:textId="244302D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D40C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EBB4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7046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5C29B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9E4E3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D0544D5" w14:textId="5FC066A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التقارير والمقترحات والتوصيات الصادرة عن المقاولين المتخصصين والشركات التي تقدم خدمات معالجة المياه فيما يتعلق بمراجعة أنظمة معالجة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2E93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CFBE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C60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6CDE8D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22BA334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5C4E92D8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4D645710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1B3AA119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74A283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19A007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B4543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0511FD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34306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D626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3A79D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3B71875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33F89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7B3F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E42CC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D93C0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123207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45234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0AF8D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560CFFF9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060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4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51E914D2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4E25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69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5D0A70F" w14:textId="77777777" w:rsidR="0024603B" w:rsidRPr="0024603B" w:rsidRDefault="0024603B" w:rsidP="0024603B">
      <w:pPr>
        <w:bidi/>
      </w:pPr>
    </w:p>
    <w:p w14:paraId="60A5E46E" w14:textId="77777777" w:rsidR="0024603B" w:rsidRPr="0024603B" w:rsidRDefault="0024603B" w:rsidP="0024603B">
      <w:pPr>
        <w:bidi/>
      </w:pPr>
    </w:p>
    <w:p w14:paraId="4B1BC012" w14:textId="2283E78E" w:rsidR="0024603B" w:rsidRPr="009D25D1" w:rsidRDefault="0024603B" w:rsidP="009D25D1">
      <w:pPr>
        <w:bidi/>
        <w:jc w:val="left"/>
        <w:rPr>
          <w:rFonts w:ascii="Arial Bold" w:hAnsi="Arial Bold" w:cs="Arial"/>
          <w:b/>
          <w:caps/>
          <w:sz w:val="26"/>
        </w:rPr>
      </w:pPr>
      <w:r w:rsidRPr="0024603B">
        <w:rPr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>أنظمة السباكة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7FB76CBC" w14:textId="77777777" w:rsidTr="00C14BAD">
        <w:trPr>
          <w:trHeight w:val="105"/>
          <w:tblHeader/>
        </w:trPr>
        <w:tc>
          <w:tcPr>
            <w:tcW w:w="68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44809" w14:textId="604B7F0B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C3E6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32461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6FD1791A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3AD35DC9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9C1BAAA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822F302" w14:textId="3707EAE1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2243D78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521FD18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9B533D5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792306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5861FF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B4476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4EAD77A4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6F286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AE9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F80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BE1B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32EC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8E5F53A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D3B8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85AE6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252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2E5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F1F25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D7703A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8FD83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CEA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DB06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9957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BBD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89775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9D430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6676" w14:textId="2C83FFB3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A619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DF4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93D52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D5AF9A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B3CB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7D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A63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A832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98A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DCDFF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2935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B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0A4E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819F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C92D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E50C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48992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F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5D3DF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3660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1E1F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1198C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2DC5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2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54F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73A92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0843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B812E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C301B5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905B" w14:textId="0CDFF76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0CFAB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A039E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63B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DC912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8F61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F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6CA6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45CB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F86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886061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479B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2516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DB26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5B05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3F802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4AC67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6E636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67CE4" w14:textId="0C65E1C9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81F9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456A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05D4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528BF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151C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D6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EAB8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C667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88B9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8E11D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DD1A4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08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547BC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0516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A4E9A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139A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4F1D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F5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موافقات المستخدم النهائي/إدارة مرفق الرعاية الصحية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D93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83DB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8053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7D632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F88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8E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91F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5CE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51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E0812EE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52D2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9E1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وضع النظام الاحتياطي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00190D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CDCE6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73441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4F0153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6CAEF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2530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389F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42E7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C231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0A6C6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F67E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577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6FCB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9EFCC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8096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B9216E7" w14:textId="77777777" w:rsidTr="00C14BAD">
        <w:trPr>
          <w:trHeight w:val="226"/>
        </w:trPr>
        <w:tc>
          <w:tcPr>
            <w:tcW w:w="565" w:type="dxa"/>
            <w:shd w:val="clear" w:color="auto" w:fill="auto"/>
            <w:noWrap/>
            <w:vAlign w:val="center"/>
          </w:tcPr>
          <w:p w14:paraId="41ECD3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58738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ضغط خطوط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F9E8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EDEFE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BC47A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5FFCD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E8584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3310C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BAB5A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C949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1A05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2596F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A7309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A2F7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جودة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D55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F7DE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1CFD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D142A6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CA1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A2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الأخطار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169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C8E2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8924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9213C4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2F6E0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41814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02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25FB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37ED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DC0516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20CFF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7BF0F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تركيبات السباكة للتحقق من عدم وجود أضرار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B9F7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59B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A62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3C7F8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60056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612BE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عزل الأنابيب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1E3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150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B85F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B8D07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BF4BF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770BA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تسرّب مياه الصنبور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A9D82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9E68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0B6F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8C37E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2E8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74939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انسداد التصريف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27B6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1971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829B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8880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4A7B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06A25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332C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4FF9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010AB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43298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A9B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58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خطة العمل والجدول الزمني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B52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7118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F7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441445D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99E22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ADA4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7E3F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8669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CD1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C187C6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6E873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EA706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بالنظام ووضع لافتات عليها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8A2E2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CAB4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D83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F324C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2698B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2AF83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إغلاق مصادر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9822B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DA29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869A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924D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9D7EC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B96A3C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D153B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28DA2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D07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D3C71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D819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9588227" w14:textId="201AB5C8" w:rsidR="0024603B" w:rsidRPr="0024603B" w:rsidRDefault="009D25D1" w:rsidP="009D25D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الإنذار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ات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المنبثقة لنظام إدارة المباني (</w:t>
            </w:r>
            <w:r w:rsidR="0024603B" w:rsidRPr="0024603B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385BC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9D6C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5415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E15C3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96A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38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تأثير إيقاف التشغيل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4ED2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EEE6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06C5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55CFD9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79C8F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C4412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863F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B493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254D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68A5441" w14:textId="77777777" w:rsidTr="00C14BAD">
        <w:trPr>
          <w:trHeight w:val="566"/>
        </w:trPr>
        <w:tc>
          <w:tcPr>
            <w:tcW w:w="565" w:type="dxa"/>
            <w:shd w:val="clear" w:color="auto" w:fill="auto"/>
            <w:noWrap/>
            <w:vAlign w:val="center"/>
          </w:tcPr>
          <w:p w14:paraId="6313B0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55750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صنابير المغسلة، وصمامات الزاوية، وأنابيب الخدمة، وأنابيب التصريف، والمصرف، وصنبور الحوض/الاستحمام، وأدوات التحكم في المرحاض، وأنابيب صمامات الزاوية وصنبور الحوض (المجلى)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1BDD8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28A6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FF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247A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3CF39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FCC6F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جودة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0ECE1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93F8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53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AA117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6FF9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8BF8A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73ED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5E7B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769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054B7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76C46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FD152BB" w14:textId="767F01A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أو غيرها من أنظمة الأنابيب المتخصصة الأخرى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5FC5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2B52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133C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E6EA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D51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A22E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6D87B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0E4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09FA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486D89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B875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77F9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الصمامات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4B2A7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BFC7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4D1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2E3BA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3069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41DB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997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05A9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54D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99E6C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B420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A437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954ED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A25DD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BC80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B57A6A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7DA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08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الخزان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D2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B282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51A1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164F7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2610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4BFAA5" w14:textId="223CADB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DB46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3C30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2321B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D88B37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38B42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0946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7539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71DF2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ECB2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628B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59A3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DC198B" w14:textId="33F064C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CCDA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EC83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50D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FCB1D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836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B5B8BCE" w14:textId="2EF624BA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0F22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BB7D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C468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920C38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63E54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0452716" w14:textId="1838AB1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F91D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E805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372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DCECA6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38F8DDF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3E69209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6214B12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6AC2FEE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C6F8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CB7E8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65504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2FAE83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6B779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C7A9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1C23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281327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EAB58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4E62B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B331A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D3460E6" w14:textId="77777777" w:rsidTr="00C14BAD">
        <w:trPr>
          <w:trHeight w:val="1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965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80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B0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FF91730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607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C9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38CE05B7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B4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D5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BE14EC" w14:textId="77777777" w:rsidR="0024603B" w:rsidRPr="0024603B" w:rsidRDefault="0024603B" w:rsidP="0024603B">
      <w:pPr>
        <w:bidi/>
      </w:pPr>
    </w:p>
    <w:p w14:paraId="613588FC" w14:textId="77777777" w:rsidR="0024603B" w:rsidRPr="0024603B" w:rsidRDefault="0024603B" w:rsidP="0024603B">
      <w:pPr>
        <w:bidi/>
      </w:pPr>
    </w:p>
    <w:p w14:paraId="5DD510EC" w14:textId="77777777" w:rsidR="0024603B" w:rsidRPr="0024603B" w:rsidRDefault="0024603B" w:rsidP="0024603B">
      <w:pPr>
        <w:bidi/>
      </w:pPr>
    </w:p>
    <w:p w14:paraId="51F724B8" w14:textId="77777777" w:rsidR="0024603B" w:rsidRPr="0024603B" w:rsidRDefault="0024603B" w:rsidP="0024603B">
      <w:pPr>
        <w:bidi/>
      </w:pPr>
    </w:p>
    <w:p w14:paraId="114891C5" w14:textId="77777777" w:rsidR="0024603B" w:rsidRPr="0024603B" w:rsidRDefault="0024603B" w:rsidP="0024603B">
      <w:pPr>
        <w:bidi/>
      </w:pPr>
    </w:p>
    <w:p w14:paraId="280CEDC3" w14:textId="77777777" w:rsidR="0024603B" w:rsidRPr="0024603B" w:rsidRDefault="0024603B" w:rsidP="0024603B">
      <w:pPr>
        <w:bidi/>
      </w:pPr>
    </w:p>
    <w:p w14:paraId="130A185A" w14:textId="77777777" w:rsidR="0024603B" w:rsidRPr="0024603B" w:rsidRDefault="0024603B" w:rsidP="0024603B">
      <w:pPr>
        <w:bidi/>
      </w:pPr>
    </w:p>
    <w:p w14:paraId="0554E541" w14:textId="77777777" w:rsidR="0024603B" w:rsidRPr="0024603B" w:rsidRDefault="0024603B" w:rsidP="0024603B">
      <w:pPr>
        <w:bidi/>
      </w:pPr>
    </w:p>
    <w:p w14:paraId="24EB96B4" w14:textId="77777777" w:rsidR="0024603B" w:rsidRPr="0024603B" w:rsidRDefault="0024603B" w:rsidP="0024603B">
      <w:pPr>
        <w:bidi/>
      </w:pPr>
    </w:p>
    <w:p w14:paraId="7D0131AE" w14:textId="77777777" w:rsidR="0024603B" w:rsidRPr="0024603B" w:rsidRDefault="0024603B" w:rsidP="0024603B">
      <w:pPr>
        <w:bidi/>
      </w:pPr>
    </w:p>
    <w:p w14:paraId="31DBEC8E" w14:textId="77777777" w:rsidR="0024603B" w:rsidRPr="0024603B" w:rsidRDefault="0024603B" w:rsidP="0024603B">
      <w:pPr>
        <w:bidi/>
      </w:pPr>
    </w:p>
    <w:p w14:paraId="5D0EBF4D" w14:textId="77777777" w:rsidR="0024603B" w:rsidRPr="0024603B" w:rsidRDefault="0024603B" w:rsidP="0024603B">
      <w:pPr>
        <w:bidi/>
      </w:pPr>
    </w:p>
    <w:p w14:paraId="19CDE443" w14:textId="77777777" w:rsidR="0024603B" w:rsidRPr="0024603B" w:rsidRDefault="0024603B" w:rsidP="0024603B">
      <w:pPr>
        <w:bidi/>
      </w:pPr>
    </w:p>
    <w:p w14:paraId="0ABA986A" w14:textId="77777777" w:rsidR="0024603B" w:rsidRPr="0024603B" w:rsidRDefault="0024603B" w:rsidP="0024603B">
      <w:pPr>
        <w:bidi/>
      </w:pPr>
    </w:p>
    <w:p w14:paraId="3375C538" w14:textId="77777777" w:rsidR="0024603B" w:rsidRPr="0024603B" w:rsidRDefault="0024603B" w:rsidP="0024603B">
      <w:pPr>
        <w:bidi/>
      </w:pPr>
    </w:p>
    <w:p w14:paraId="481BBD5A" w14:textId="77777777" w:rsidR="0024603B" w:rsidRPr="0024603B" w:rsidRDefault="0024603B" w:rsidP="0024603B">
      <w:pPr>
        <w:bidi/>
      </w:pPr>
    </w:p>
    <w:p w14:paraId="6B3BEE86" w14:textId="77777777" w:rsidR="0024603B" w:rsidRPr="0024603B" w:rsidRDefault="0024603B" w:rsidP="0024603B">
      <w:pPr>
        <w:bidi/>
      </w:pPr>
    </w:p>
    <w:p w14:paraId="753A79CC" w14:textId="77777777" w:rsidR="0024603B" w:rsidRPr="0024603B" w:rsidRDefault="0024603B" w:rsidP="0024603B">
      <w:pPr>
        <w:bidi/>
      </w:pPr>
    </w:p>
    <w:p w14:paraId="5F5F6F55" w14:textId="77777777" w:rsidR="0024603B" w:rsidRPr="0024603B" w:rsidRDefault="0024603B" w:rsidP="0024603B">
      <w:pPr>
        <w:bidi/>
      </w:pPr>
    </w:p>
    <w:p w14:paraId="6B3F0331" w14:textId="77777777" w:rsidR="0024603B" w:rsidRPr="0024603B" w:rsidRDefault="0024603B" w:rsidP="0024603B">
      <w:pPr>
        <w:bidi/>
      </w:pPr>
    </w:p>
    <w:p w14:paraId="6B6A5D8B" w14:textId="77777777" w:rsidR="0024603B" w:rsidRPr="0024603B" w:rsidRDefault="0024603B" w:rsidP="0024603B">
      <w:pPr>
        <w:bidi/>
      </w:pPr>
    </w:p>
    <w:p w14:paraId="6A938951" w14:textId="77777777" w:rsidR="0024603B" w:rsidRPr="0024603B" w:rsidRDefault="0024603B" w:rsidP="0024603B">
      <w:pPr>
        <w:bidi/>
      </w:pPr>
    </w:p>
    <w:p w14:paraId="3907D0F4" w14:textId="77777777" w:rsidR="0024603B" w:rsidRPr="0024603B" w:rsidRDefault="0024603B" w:rsidP="0024603B">
      <w:pPr>
        <w:bidi/>
      </w:pPr>
    </w:p>
    <w:p w14:paraId="7BE7E306" w14:textId="77777777" w:rsidR="0024603B" w:rsidRPr="0024603B" w:rsidRDefault="0024603B" w:rsidP="0024603B">
      <w:pPr>
        <w:bidi/>
      </w:pPr>
    </w:p>
    <w:p w14:paraId="09FD5AD7" w14:textId="77777777" w:rsidR="0024603B" w:rsidRPr="0024603B" w:rsidRDefault="0024603B" w:rsidP="0024603B">
      <w:pPr>
        <w:bidi/>
      </w:pPr>
    </w:p>
    <w:p w14:paraId="57928EBF" w14:textId="77777777" w:rsidR="0024603B" w:rsidRPr="0024603B" w:rsidRDefault="0024603B" w:rsidP="0024603B">
      <w:pPr>
        <w:bidi/>
      </w:pPr>
    </w:p>
    <w:p w14:paraId="2C7B0869" w14:textId="77777777" w:rsidR="0024603B" w:rsidRPr="0024603B" w:rsidRDefault="0024603B" w:rsidP="0024603B">
      <w:pPr>
        <w:bidi/>
      </w:pPr>
    </w:p>
    <w:p w14:paraId="06FE6184" w14:textId="77777777" w:rsidR="0024603B" w:rsidRPr="0024603B" w:rsidRDefault="0024603B" w:rsidP="0024603B">
      <w:pPr>
        <w:bidi/>
      </w:pPr>
    </w:p>
    <w:p w14:paraId="71275547" w14:textId="013456DC" w:rsidR="0024603B" w:rsidRPr="009D25D1" w:rsidRDefault="0024603B" w:rsidP="009D25D1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 xml:space="preserve">أنظمة المولدات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3228DB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0CFF8479" w14:textId="4B55ABD3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189DD3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0F856D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0E030CDE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46C984C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351B84BC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BBFF410" w14:textId="04A6C7CF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5DC33F2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2611484A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000EF5BC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F5DF4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3603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DFE2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6380DE8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1CEF1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A91F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المولدات: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6105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07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AD7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FEF9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1E5AC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0EBA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287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CF5A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BCEC2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644E5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B58A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C8667E3" w14:textId="0D7024B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4C3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9CBE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41D2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A32D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2243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87CC26" w14:textId="01E3A1E5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AFB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BEDF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949E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4ED7F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254F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7DA1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5712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7B23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131A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41A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486A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1E98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D95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739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92B5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60D9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718D3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436C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999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6D05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639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754E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164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C08521" w14:textId="4513E98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السلامة و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الخاصة بالغازات/الوقود/المواد الكيميائية الخطرة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C02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0D2C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06ED88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34BA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A58B7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3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638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C3DC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FAD7C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335FC6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DCC2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D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E4519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DDE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24D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FDC29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21E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0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ABBE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7FF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A8AC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4B10DE" w14:textId="77777777" w:rsidTr="00C14BAD">
        <w:trPr>
          <w:trHeight w:val="286"/>
        </w:trPr>
        <w:tc>
          <w:tcPr>
            <w:tcW w:w="564" w:type="dxa"/>
            <w:shd w:val="clear" w:color="auto" w:fill="BAC6CA"/>
            <w:noWrap/>
            <w:vAlign w:val="center"/>
          </w:tcPr>
          <w:p w14:paraId="101F7F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shd w:val="clear" w:color="auto" w:fill="BAC6CA"/>
            <w:vAlign w:val="center"/>
          </w:tcPr>
          <w:p w14:paraId="237DD1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shd w:val="clear" w:color="auto" w:fill="BAC6CA"/>
            <w:vAlign w:val="center"/>
          </w:tcPr>
          <w:p w14:paraId="2CEB09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4FD37C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7F49A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F2CAC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5D2ECD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7D4C5EE" w14:textId="25511FB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B9FC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15A7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CACB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4481B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A760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6FEC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D675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769B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3863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F97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311F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29DB8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7BD61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4E4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098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B79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1CD4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008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47964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0D09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351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CB9D3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55E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D30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6B6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0C3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26C1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18D3DA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5B81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7783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024B26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9E2D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65063FE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0205A4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842BC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8F5F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ذراع التدوير الزائدة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4BF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A458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E5A5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D3C2B6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2D8843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F9E98A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انخفاض درجة حرارة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52DC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D32D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7761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24EB4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E18B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2AE76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0F10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6DE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15D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A01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8183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3935E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79A41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D87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4E8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0357B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76DD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F0C91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لانخفاض ضغط زيت التشحيم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2EF7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C18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B0EB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ACDE0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935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932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انخفاض درجة حرارة 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3B8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5A1B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D955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D0C9BD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DCE75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46E65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387B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F31A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4AB4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0F599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C2ED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28DC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 والعيوب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9A92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03A8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AC4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2F4A7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16DC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10E8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إعدادات نقاط/ برامج الضبط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BA14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B9F7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4A01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E06E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49E5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2FDA5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BE00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32C4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DC8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C3D2E8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0454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41A1E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0F9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7AA9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BFA5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442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2F34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7FF1B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CBE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2F7F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4B15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1D2D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F0D2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7B8F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التركيب)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2BB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3FCB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6942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388E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6221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A368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DE6A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74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11C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A7D1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C1BA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22AE7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مغلقة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0C4D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770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6D7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FCF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22B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80E4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 جولات للمعاينة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DB9C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039E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E37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96D0F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4894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8840987" w14:textId="45F811A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</w:t>
            </w:r>
            <w:r w:rsidR="00BA4FDC">
              <w:rPr>
                <w:rFonts w:cs="Arial"/>
                <w:sz w:val="18"/>
                <w:szCs w:val="18"/>
                <w:rtl/>
                <w:lang w:eastAsia="ar"/>
              </w:rPr>
              <w:t>لمياه ومقياس درجة حرارة الزيت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أثناء تشغيل السخّان للتأكد من عمل سخان مياه الدث</w:t>
            </w:r>
            <w:r w:rsidR="00BA4FDC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ار (إن كان موجودًا) و/أو سخان زيت التشحيم (إن كان موجودًا) بشكل صحيح وأنه مغلق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C6E4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D282B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0889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38CC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98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5C6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علامات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1021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3A3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05E1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F2BA8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05C2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8B4B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DD8D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849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1E8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EBE1AD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EAFC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8DB0A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2D8F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F1E4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E9B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74A4B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3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BFACF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FE974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2E71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BBCB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62078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DEFD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7A4C2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BA36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96F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EA66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985D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C7D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43D8B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لإيقاف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D102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D1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517D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ECB9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70E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C4D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B2E3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BBC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DF9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F2199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D6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D0B082" w14:textId="76787F2B" w:rsidR="0024603B" w:rsidRPr="0024603B" w:rsidRDefault="0024603B" w:rsidP="006F07AA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الإنذارات المنبثقة لنظام إدارة المباني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026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99040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B53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BEC5F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CCC3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4F7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C1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EB77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6509D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4A970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97C4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59D0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98A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82B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ED9C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5944A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352D6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BFA3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29EE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ACB6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E8AD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0208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AC05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5BCD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الوقود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F5E4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3B23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DD83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94D2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0411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2E1A1C" w14:textId="1EED37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6AC8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E98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A2E7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C4418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F68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51A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تسريبات الوقود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2DCD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B29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B22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CDA868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11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1F0E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986A8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EFD0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290C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77E2320C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DC261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1867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382E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591D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D65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72C4C3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BA6E2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4B66B9" w14:textId="4DBDF9AA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9D25D1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B079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22FF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C263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BAE58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EF335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648FFC" w14:textId="492DC40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F470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7FEF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0A2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932896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4CC43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53F2E4" w14:textId="7753D0E7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99CF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BA1D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0E1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3E866B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888FBC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0A30C43D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BE506B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4A698F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B7BA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46A20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66CBD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D88D4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64761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B67B1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406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481DFF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53B84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74EB9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3489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7257F64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7B16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E1FBB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26E28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4DAD88E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494F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EE66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74F1B902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AB28B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E9854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8537C9B" w14:textId="77777777" w:rsidR="0024603B" w:rsidRPr="0024603B" w:rsidRDefault="0024603B" w:rsidP="0024603B">
      <w:pPr>
        <w:bidi/>
      </w:pPr>
    </w:p>
    <w:p w14:paraId="35E04251" w14:textId="77777777" w:rsidR="0024603B" w:rsidRPr="0024603B" w:rsidRDefault="0024603B" w:rsidP="0024603B">
      <w:pPr>
        <w:bidi/>
      </w:pPr>
    </w:p>
    <w:p w14:paraId="775CE893" w14:textId="77777777" w:rsidR="0024603B" w:rsidRPr="0024603B" w:rsidRDefault="0024603B" w:rsidP="0024603B">
      <w:pPr>
        <w:bidi/>
      </w:pPr>
    </w:p>
    <w:p w14:paraId="425356B9" w14:textId="77777777" w:rsidR="0024603B" w:rsidRPr="0024603B" w:rsidRDefault="0024603B" w:rsidP="0024603B">
      <w:pPr>
        <w:bidi/>
      </w:pPr>
    </w:p>
    <w:p w14:paraId="1232D2D9" w14:textId="77777777" w:rsidR="0024603B" w:rsidRPr="0024603B" w:rsidRDefault="0024603B" w:rsidP="0024603B">
      <w:pPr>
        <w:bidi/>
      </w:pPr>
    </w:p>
    <w:p w14:paraId="42CF87ED" w14:textId="77777777" w:rsidR="0024603B" w:rsidRPr="0024603B" w:rsidRDefault="0024603B" w:rsidP="0024603B">
      <w:pPr>
        <w:bidi/>
      </w:pPr>
    </w:p>
    <w:p w14:paraId="2E9E78AC" w14:textId="77777777" w:rsidR="0024603B" w:rsidRPr="0024603B" w:rsidRDefault="0024603B" w:rsidP="0024603B">
      <w:pPr>
        <w:bidi/>
      </w:pPr>
    </w:p>
    <w:p w14:paraId="108835B4" w14:textId="77777777" w:rsidR="0024603B" w:rsidRPr="0024603B" w:rsidRDefault="0024603B" w:rsidP="0024603B">
      <w:pPr>
        <w:bidi/>
      </w:pPr>
    </w:p>
    <w:p w14:paraId="5480FE5A" w14:textId="77777777" w:rsidR="0024603B" w:rsidRPr="0024603B" w:rsidRDefault="0024603B" w:rsidP="0024603B">
      <w:pPr>
        <w:bidi/>
      </w:pPr>
    </w:p>
    <w:p w14:paraId="73AA92DE" w14:textId="77777777" w:rsidR="0024603B" w:rsidRPr="0024603B" w:rsidRDefault="0024603B" w:rsidP="0024603B">
      <w:pPr>
        <w:bidi/>
      </w:pPr>
    </w:p>
    <w:p w14:paraId="71D1361F" w14:textId="77777777" w:rsidR="0024603B" w:rsidRPr="0024603B" w:rsidRDefault="0024603B" w:rsidP="0024603B">
      <w:pPr>
        <w:bidi/>
      </w:pPr>
    </w:p>
    <w:p w14:paraId="02163DA0" w14:textId="77777777" w:rsidR="0024603B" w:rsidRPr="0024603B" w:rsidRDefault="0024603B" w:rsidP="0024603B">
      <w:pPr>
        <w:bidi/>
      </w:pPr>
    </w:p>
    <w:p w14:paraId="2A46C811" w14:textId="77777777" w:rsidR="0024603B" w:rsidRPr="0024603B" w:rsidRDefault="0024603B" w:rsidP="0024603B">
      <w:pPr>
        <w:bidi/>
      </w:pPr>
    </w:p>
    <w:p w14:paraId="7875FCB5" w14:textId="75BB13C8" w:rsidR="0024603B" w:rsidRDefault="0024603B" w:rsidP="0024603B">
      <w:pPr>
        <w:bidi/>
        <w:rPr>
          <w:rtl/>
        </w:rPr>
      </w:pPr>
    </w:p>
    <w:p w14:paraId="24F2E75A" w14:textId="42C0C893" w:rsidR="009D25D1" w:rsidRDefault="009D25D1" w:rsidP="009D25D1">
      <w:pPr>
        <w:bidi/>
        <w:rPr>
          <w:rtl/>
        </w:rPr>
      </w:pPr>
    </w:p>
    <w:p w14:paraId="78DB9321" w14:textId="0BF786D1" w:rsidR="009D25D1" w:rsidRDefault="009D25D1" w:rsidP="009D25D1">
      <w:pPr>
        <w:bidi/>
        <w:rPr>
          <w:rtl/>
        </w:rPr>
      </w:pPr>
    </w:p>
    <w:p w14:paraId="31FBB8F3" w14:textId="6B497317" w:rsidR="009D25D1" w:rsidRDefault="009D25D1" w:rsidP="009D25D1">
      <w:pPr>
        <w:bidi/>
        <w:rPr>
          <w:rtl/>
        </w:rPr>
      </w:pPr>
    </w:p>
    <w:p w14:paraId="7BD116CA" w14:textId="3B58A6B1" w:rsidR="009D25D1" w:rsidRDefault="009D25D1" w:rsidP="009D25D1">
      <w:pPr>
        <w:bidi/>
        <w:rPr>
          <w:rtl/>
        </w:rPr>
      </w:pPr>
    </w:p>
    <w:p w14:paraId="52FFA573" w14:textId="4C9CB290" w:rsidR="009D25D1" w:rsidRDefault="009D25D1" w:rsidP="009D25D1">
      <w:pPr>
        <w:bidi/>
        <w:rPr>
          <w:rtl/>
        </w:rPr>
      </w:pPr>
    </w:p>
    <w:p w14:paraId="327B2B56" w14:textId="2344A65D" w:rsidR="009D25D1" w:rsidRDefault="009D25D1" w:rsidP="009D25D1">
      <w:pPr>
        <w:bidi/>
        <w:rPr>
          <w:rtl/>
        </w:rPr>
      </w:pPr>
    </w:p>
    <w:p w14:paraId="1BAEF649" w14:textId="714037CE" w:rsidR="009D25D1" w:rsidRDefault="009D25D1" w:rsidP="009D25D1">
      <w:pPr>
        <w:bidi/>
        <w:rPr>
          <w:rtl/>
        </w:rPr>
      </w:pPr>
    </w:p>
    <w:p w14:paraId="47A9C548" w14:textId="1C29E959" w:rsidR="009D25D1" w:rsidRDefault="009D25D1" w:rsidP="009D25D1">
      <w:pPr>
        <w:bidi/>
        <w:rPr>
          <w:rtl/>
        </w:rPr>
      </w:pPr>
    </w:p>
    <w:p w14:paraId="0EE9B2A2" w14:textId="14DE5822" w:rsidR="009D25D1" w:rsidRDefault="009D25D1" w:rsidP="009D25D1">
      <w:pPr>
        <w:bidi/>
        <w:rPr>
          <w:rtl/>
        </w:rPr>
      </w:pPr>
    </w:p>
    <w:p w14:paraId="30E7CCF8" w14:textId="2EAF6E79" w:rsidR="009D25D1" w:rsidRDefault="009D25D1" w:rsidP="009D25D1">
      <w:pPr>
        <w:bidi/>
        <w:rPr>
          <w:rtl/>
        </w:rPr>
      </w:pPr>
    </w:p>
    <w:p w14:paraId="1B2DD6C0" w14:textId="3200EABD" w:rsidR="009D25D1" w:rsidRDefault="009D25D1" w:rsidP="009D25D1">
      <w:pPr>
        <w:bidi/>
        <w:rPr>
          <w:rtl/>
        </w:rPr>
      </w:pPr>
    </w:p>
    <w:p w14:paraId="683A34A4" w14:textId="17ADBFFA" w:rsidR="009D25D1" w:rsidRDefault="009D25D1" w:rsidP="009D25D1">
      <w:pPr>
        <w:bidi/>
        <w:rPr>
          <w:rtl/>
        </w:rPr>
      </w:pPr>
    </w:p>
    <w:p w14:paraId="7FAA88CC" w14:textId="5218FDA3" w:rsidR="009D25D1" w:rsidRDefault="009D25D1" w:rsidP="009D25D1">
      <w:pPr>
        <w:bidi/>
        <w:rPr>
          <w:rtl/>
        </w:rPr>
      </w:pPr>
    </w:p>
    <w:p w14:paraId="23C72E08" w14:textId="10CDC35F" w:rsidR="009D25D1" w:rsidRDefault="009D25D1" w:rsidP="009D25D1">
      <w:pPr>
        <w:bidi/>
        <w:rPr>
          <w:rtl/>
        </w:rPr>
      </w:pPr>
    </w:p>
    <w:p w14:paraId="40CCDE5E" w14:textId="77777777" w:rsidR="009D25D1" w:rsidRPr="0024603B" w:rsidRDefault="009D25D1" w:rsidP="009D25D1">
      <w:pPr>
        <w:bidi/>
      </w:pPr>
    </w:p>
    <w:p w14:paraId="616C9600" w14:textId="77777777" w:rsidR="0024603B" w:rsidRPr="0024603B" w:rsidRDefault="0024603B" w:rsidP="0024603B">
      <w:pPr>
        <w:bidi/>
      </w:pPr>
    </w:p>
    <w:p w14:paraId="1DC36DB8" w14:textId="77777777" w:rsidR="0024603B" w:rsidRPr="0024603B" w:rsidRDefault="0024603B" w:rsidP="0024603B">
      <w:pPr>
        <w:bidi/>
      </w:pPr>
    </w:p>
    <w:p w14:paraId="6D54FF03" w14:textId="77777777" w:rsidR="0024603B" w:rsidRPr="0024603B" w:rsidRDefault="0024603B" w:rsidP="0024603B">
      <w:pPr>
        <w:bidi/>
      </w:pPr>
    </w:p>
    <w:p w14:paraId="44DE6615" w14:textId="6DDF274F" w:rsidR="0024603B" w:rsidRPr="009D25D1" w:rsidRDefault="0024603B" w:rsidP="009D25D1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rtl/>
          <w:lang w:eastAsia="ar"/>
        </w:rPr>
        <w:t xml:space="preserve">أنظمة الحماية من الحرائق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56020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22FF0DEB" w14:textId="30ADADE5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DC5C57E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17363370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24625DCA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23BEA1E2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3551E89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38159E4" w14:textId="3680E92E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5BDB6C54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CB4DFAD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1F5F31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7CCF1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2195A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77CC0A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C3A1D80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7C469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A737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الحماية من الحرائق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99D6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BC42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546F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1E07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8A6D42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8E76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66B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1E80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3382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DD57A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C11A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8C02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CC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5F37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F42F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1306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CA6A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7216EC" w14:textId="20B3B46A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E61A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9468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83D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65E6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E47C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8928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F1BB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C016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2187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99AC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3D26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EFF7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EB5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59F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A777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67A46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A29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E33D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BE8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05BE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6D8A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9A7B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1A4E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4764D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F514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A04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F511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7D94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868E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0882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78C1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B3F5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DDA1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0CB6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A52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28E8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6D6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EFA0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EC9B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0A675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D94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0F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7D1A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7E10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445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9B3E4D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12B45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422A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BB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FCCC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E3E78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2CFAF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B1FF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AAFC8D" w14:textId="2051837B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A759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1611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AF5A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A4FD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A58B4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DC4A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23F7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EB62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4081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E6D3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95C0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10B6B34" w14:textId="09A8771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1C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D110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6AA9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642CA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51279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67D7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BD13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A1E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6AB9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3920A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B8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FD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A64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914D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45F7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9CCB01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A729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7FA48C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7C5D3F3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10830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483FD65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89A3BD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24D1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93B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210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5B9A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33CF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F4189B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4FF6DAC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341A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5F027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2947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9E46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E6ADC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60BEF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8AB6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E1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9C4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A32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B48E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9FBC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F19C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في حالات الحرائق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833B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9DFF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64C73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5722BE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6850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EFEF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C51D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021E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5B7A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93CC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A5E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1F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68B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4492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4AD92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5E14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4873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96A5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4F4B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D15AA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FA031E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78A6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8DAD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43F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A6F8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8DC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BBA5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A74A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F42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7F1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CD24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F352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A3FD3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D11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4210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720B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1DA5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6D40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5E9C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74A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5DCC1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F565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36CB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30C0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326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AE6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C8837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0D232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DAEB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8170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0CD04F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B0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2599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646B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8743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46A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2DDC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A04C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EA4AB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4549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2A6E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DE72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F4710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938E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CC2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F516A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7D94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A879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D76D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4B510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6FFE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747B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0A7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0CE5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301DF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9BB3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397C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79F9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72A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D1D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A7A7A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9CB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054C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4779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169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B02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8CFE23C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DD76D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80C0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6220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97F52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9BD1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3A3D1F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26D97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705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930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C71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486D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524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BC0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B86E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4830A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38A8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A04C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6163D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32FB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382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في حالات الحرائق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B0D5C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9C49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C344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AA6D1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E4DB9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C741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2319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A55E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1CB0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70489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7FD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33D6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تسرب المياه/الرغوة/غاز ثنائي أوكسيد الكربون من طفايات الحريق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C96F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CF47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EE1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164DE4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E3C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43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بكرات الخراطيم واختبار الضغط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78EF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83B8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3E48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8B4ED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5AF95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C0405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42EC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7646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78721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1CC724CD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2B1C0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3EC7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83CE0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83B2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54FE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31F3C1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EDB8D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D94727" w14:textId="19F6D4C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360170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58B85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8F3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7D54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33E69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B6113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631F330" w14:textId="146902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4B6F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F00D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5147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CCC9FE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822D3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16C874" w14:textId="4A8CD6E9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14F6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46A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4DDA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8B1FFE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46DFD7F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AA2E473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622FE8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7E180F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F5707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8C4A4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ADE5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21659C2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C060D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F46D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ED29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8C3F87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22391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995A5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CEF70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3E3CB58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120D5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3B37C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7AC3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6CD46E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14FCCB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10C7A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07543DA7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C25E6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A74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5CDD967" w14:textId="77777777" w:rsidR="0024603B" w:rsidRPr="0024603B" w:rsidRDefault="0024603B" w:rsidP="0024603B">
      <w:pPr>
        <w:bidi/>
      </w:pPr>
    </w:p>
    <w:p w14:paraId="051A24EE" w14:textId="77777777" w:rsidR="0024603B" w:rsidRPr="0024603B" w:rsidRDefault="0024603B" w:rsidP="0024603B">
      <w:pPr>
        <w:bidi/>
      </w:pPr>
    </w:p>
    <w:p w14:paraId="57077023" w14:textId="77777777" w:rsidR="0024603B" w:rsidRPr="0024603B" w:rsidRDefault="0024603B" w:rsidP="0024603B">
      <w:pPr>
        <w:bidi/>
      </w:pPr>
    </w:p>
    <w:p w14:paraId="5365D8F6" w14:textId="77777777" w:rsidR="0024603B" w:rsidRPr="0024603B" w:rsidRDefault="0024603B" w:rsidP="0024603B">
      <w:pPr>
        <w:bidi/>
      </w:pPr>
    </w:p>
    <w:p w14:paraId="054144F0" w14:textId="77777777" w:rsidR="0024603B" w:rsidRPr="0024603B" w:rsidRDefault="0024603B" w:rsidP="0024603B">
      <w:pPr>
        <w:bidi/>
      </w:pPr>
    </w:p>
    <w:p w14:paraId="33FE706C" w14:textId="77777777" w:rsidR="0024603B" w:rsidRPr="0024603B" w:rsidRDefault="0024603B" w:rsidP="0024603B">
      <w:pPr>
        <w:bidi/>
      </w:pPr>
    </w:p>
    <w:p w14:paraId="432BB2C8" w14:textId="77777777" w:rsidR="0024603B" w:rsidRPr="0024603B" w:rsidRDefault="0024603B" w:rsidP="0024603B">
      <w:pPr>
        <w:bidi/>
      </w:pPr>
    </w:p>
    <w:p w14:paraId="7E766A6F" w14:textId="77777777" w:rsidR="0024603B" w:rsidRPr="0024603B" w:rsidRDefault="0024603B" w:rsidP="0024603B">
      <w:pPr>
        <w:bidi/>
      </w:pPr>
    </w:p>
    <w:p w14:paraId="1FDE24FA" w14:textId="77777777" w:rsidR="0024603B" w:rsidRPr="0024603B" w:rsidRDefault="0024603B" w:rsidP="0024603B">
      <w:pPr>
        <w:bidi/>
      </w:pPr>
    </w:p>
    <w:p w14:paraId="283D6004" w14:textId="77777777" w:rsidR="0024603B" w:rsidRPr="0024603B" w:rsidRDefault="0024603B" w:rsidP="0024603B">
      <w:pPr>
        <w:bidi/>
      </w:pPr>
    </w:p>
    <w:p w14:paraId="55994115" w14:textId="77777777" w:rsidR="0024603B" w:rsidRPr="0024603B" w:rsidRDefault="0024603B" w:rsidP="0024603B">
      <w:pPr>
        <w:bidi/>
      </w:pPr>
    </w:p>
    <w:p w14:paraId="7362B557" w14:textId="77777777" w:rsidR="0024603B" w:rsidRPr="0024603B" w:rsidRDefault="0024603B" w:rsidP="0024603B">
      <w:pPr>
        <w:bidi/>
      </w:pPr>
    </w:p>
    <w:p w14:paraId="2CD3CE55" w14:textId="77777777" w:rsidR="0024603B" w:rsidRPr="0024603B" w:rsidRDefault="0024603B" w:rsidP="0024603B">
      <w:pPr>
        <w:bidi/>
      </w:pPr>
    </w:p>
    <w:p w14:paraId="549F52F1" w14:textId="77777777" w:rsidR="0024603B" w:rsidRPr="0024603B" w:rsidRDefault="0024603B" w:rsidP="0024603B">
      <w:pPr>
        <w:bidi/>
      </w:pPr>
    </w:p>
    <w:p w14:paraId="7F3DCD00" w14:textId="77777777" w:rsidR="0024603B" w:rsidRPr="0024603B" w:rsidRDefault="0024603B" w:rsidP="0024603B">
      <w:pPr>
        <w:bidi/>
      </w:pPr>
    </w:p>
    <w:p w14:paraId="00EE76F5" w14:textId="77777777" w:rsidR="0024603B" w:rsidRPr="0024603B" w:rsidRDefault="0024603B" w:rsidP="0024603B">
      <w:pPr>
        <w:bidi/>
      </w:pPr>
    </w:p>
    <w:p w14:paraId="57565584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0AB748E4" w14:textId="5776EAD2" w:rsidR="0024603B" w:rsidRPr="006D1AE2" w:rsidRDefault="0024603B" w:rsidP="006D1AE2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8465E9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4740D7F" w14:textId="11F507C8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336A39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22ECB9F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40479C6C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5EA799C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EC42A3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269514B1" w14:textId="29CFD729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07D069B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648B813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ECA6666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5C74B6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5252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8F4ED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264DD29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57D7B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C141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1D8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9FBA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42D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070501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294986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7D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19F1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8FB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8DB4E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1F11F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BD42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9E8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28F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9152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234A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F6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5453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37DB" w14:textId="5B8EBD9A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BC58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B095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5936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1F460F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42CB0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0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6EF3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6FF0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5FB0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92724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7C2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CC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D680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1778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6A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A0E6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685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5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145E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282AB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07E9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148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B915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24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C2015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E8BF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FD2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1C8CC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393B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3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8ECE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8B1E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0BD5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D27147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231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D83" w14:textId="1B66003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2F57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B42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94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85109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4A16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60D3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9936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1C060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C497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164FF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D96D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4ADE1B" w14:textId="5F58E93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378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4EA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256E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B804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072B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72337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0213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A6A2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88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3875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9186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D756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1301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36FC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70D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FA28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4F1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363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98DC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4E21F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7AA4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28E17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80B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A2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B863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D3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9E0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050080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5DFC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A401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06C0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CC635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60AE52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4C7160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F0FC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0DD7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2325D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6EFC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DD57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6B3D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A01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C927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034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7F9D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756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F1F44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11024A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A34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AE4B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985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F242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C214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F35E6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C902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6F1C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A0E76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DAC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BEED8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8B9B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914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 الماء ومقاييس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F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239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043D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6BA8A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AAB3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0C17B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99D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B0956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0503E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800692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3167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6453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D90A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83C9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6D943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07B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D013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8637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F029F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B8E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7ACE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6B4D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B04B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3D3F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C331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3E39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2967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13A0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95AB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7E93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9AE13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3C50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ED5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51469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12B5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ACC38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92AD5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1000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F0F7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182B2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0E3D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5214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E2A9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818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E4B5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AF693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3CD0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604D0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1B9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211B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3B44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6F960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434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C24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مؤشرات مياه النظام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4F0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5F24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10E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65F8C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DC0A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7D37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BBAD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0DC2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D99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4FD1D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605CB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5BD1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87B2E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C154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C58E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1233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5A5E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EFF4A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89C5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7D8F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051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6F4F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4913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7785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F4C9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088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AF55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E3A55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FE9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E9F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F732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5C1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B7A9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0CA3A1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84B6F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145E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8119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4B340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BC470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82B129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E34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88F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50E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03EB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693B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D67B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73E0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748A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0F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F53C1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EE7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93384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5703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1E70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E12F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954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B9A4A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CAF6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7650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F42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B018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B105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3E94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2EB1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5037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7CBD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764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9D0E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2F49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37B57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BB9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7C9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16C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5038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633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1C5CA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38D4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93DC0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161F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D617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4069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3A32B31A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6DDA9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BE77E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الإدارات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0A2E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A15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ED3C6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30715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460DC01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88E1AEE" w14:textId="7EA2C06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ABC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822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4BB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B61CF4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C7968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AFC7A5" w14:textId="3EFE4266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8AF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854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0B9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219C3D5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581A9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597D1F" w14:textId="3D590DA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21D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2C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03DB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EF1CEA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517A91F4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63E13B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7687E1D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4B1D0BD0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351E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DF0C6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8FD5E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15CF4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45B00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2321B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75CF4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D702FF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3BD700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58038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02F1485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AA616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3ED80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97640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89A5B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6070C45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7F2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9DB88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1C786B8B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E60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0807E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C26480" w14:textId="77777777" w:rsidR="0024603B" w:rsidRPr="0024603B" w:rsidRDefault="0024603B" w:rsidP="0024603B">
      <w:pPr>
        <w:bidi/>
      </w:pPr>
    </w:p>
    <w:p w14:paraId="06965467" w14:textId="77777777" w:rsidR="0024603B" w:rsidRPr="0024603B" w:rsidRDefault="0024603B" w:rsidP="0024603B">
      <w:pPr>
        <w:bidi/>
      </w:pPr>
    </w:p>
    <w:p w14:paraId="503094FC" w14:textId="77777777" w:rsidR="0024603B" w:rsidRPr="0024603B" w:rsidRDefault="0024603B" w:rsidP="0024603B">
      <w:pPr>
        <w:bidi/>
      </w:pPr>
    </w:p>
    <w:p w14:paraId="72D06FC5" w14:textId="77777777" w:rsidR="0024603B" w:rsidRPr="0024603B" w:rsidRDefault="0024603B" w:rsidP="0024603B">
      <w:pPr>
        <w:bidi/>
      </w:pPr>
    </w:p>
    <w:p w14:paraId="415CCBCE" w14:textId="77777777" w:rsidR="0024603B" w:rsidRPr="0024603B" w:rsidRDefault="0024603B" w:rsidP="0024603B">
      <w:pPr>
        <w:bidi/>
      </w:pPr>
    </w:p>
    <w:p w14:paraId="200385C4" w14:textId="77777777" w:rsidR="0024603B" w:rsidRPr="0024603B" w:rsidRDefault="0024603B" w:rsidP="0024603B">
      <w:pPr>
        <w:bidi/>
      </w:pPr>
    </w:p>
    <w:p w14:paraId="422F6135" w14:textId="77777777" w:rsidR="0024603B" w:rsidRPr="0024603B" w:rsidRDefault="0024603B" w:rsidP="0024603B">
      <w:pPr>
        <w:bidi/>
      </w:pPr>
    </w:p>
    <w:p w14:paraId="2EB10027" w14:textId="77777777" w:rsidR="0024603B" w:rsidRPr="0024603B" w:rsidRDefault="0024603B" w:rsidP="0024603B">
      <w:pPr>
        <w:bidi/>
      </w:pPr>
    </w:p>
    <w:p w14:paraId="575FA019" w14:textId="77777777" w:rsidR="0024603B" w:rsidRPr="0024603B" w:rsidRDefault="0024603B" w:rsidP="0024603B">
      <w:pPr>
        <w:bidi/>
      </w:pPr>
    </w:p>
    <w:p w14:paraId="0A8DC750" w14:textId="77777777" w:rsidR="0024603B" w:rsidRPr="0024603B" w:rsidRDefault="0024603B" w:rsidP="0024603B">
      <w:pPr>
        <w:bidi/>
      </w:pPr>
    </w:p>
    <w:p w14:paraId="7C23EE93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372A5F37" w14:textId="18C7ADC2" w:rsidR="0024603B" w:rsidRPr="006D1AE2" w:rsidRDefault="0024603B" w:rsidP="006D1AE2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0806953F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F93A216" w14:textId="0038321E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DBE0F6B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F62453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5229771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F9836D3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7C2B8D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6F9F6D1A" w14:textId="6F4CAE62" w:rsidR="0024603B" w:rsidRPr="0024603B" w:rsidRDefault="001A7536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EA1FCAA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BCA253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50183F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31942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0D265D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8565E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5AA84FF5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7121A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2B2A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الغاز الطبي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3ABB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BB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AAC0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AE5E04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61059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C3AC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3C2C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7C98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6F75E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94973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DB14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A8E9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0D43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DF2C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BD9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B7C66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6F3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1A94A3" w14:textId="1397137B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C4E2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440E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FE45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A998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42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B3A605" w14:textId="07E957B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و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الغازية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F4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C105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044A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C635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3D65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F5A9F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AE9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7111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AECB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A0D14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F7C1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B640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D474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9810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AEB6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63A4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8A1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328A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FD14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1241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5E0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35B6C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FAFA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88C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A414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A875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C297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8FC1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B100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96D080B" w14:textId="100A0F0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DA4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67A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561C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20E7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F585E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B1F88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B601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71D3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DCDD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BF92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8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21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6651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4DD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1871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CC923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16812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AA3C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EE3B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5E83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FF80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31B529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B1242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990E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8C00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7A37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BE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EF6A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D7C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E2C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6FA9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CD288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9916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2E5A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DB6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0573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3BAC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66A5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F41D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6DC5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5E75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C1AE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B4CF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AF63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AF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B9B7A3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11F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B2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A567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4FA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C18F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2E4DD8" w14:textId="77777777" w:rsidTr="00C14BAD">
        <w:trPr>
          <w:trHeight w:val="269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6AD4C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6D06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EB1675B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6D6F34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F40209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76160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6D11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57EB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EFB0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56F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10B0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A5146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B928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4AA9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6587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1B28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FAB9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A88309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090C66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B49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95CD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5B3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1131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9565D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B7E2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18BBAE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8E3C8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B61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C8E2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06588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1B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C67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تسريبات خطوط أنابيب الغاز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5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B672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6E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B371B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37FA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3F1B9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04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8FD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7B5F6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B8E1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1DB2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4558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E6B5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F0B7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C9E0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364E17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A95E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A418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4CE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5DA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9C5B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29338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2A75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7F66F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1C7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0622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5F25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E87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A9CA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DBA68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569D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E39F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1E7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16A90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B10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CDCC6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AA6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7E6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3EC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A3B96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5F08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D7B3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 الغازات الطبية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132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CCCF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46DA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99D64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05A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C7D1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4739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6F86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BFD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5B8850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4BE1F7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C9B8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AD52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3193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5F6E9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ED00D1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8924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4283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BBA4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91B6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4F2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6B1C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9265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5ED3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EA91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DBA6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96EF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886AD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27E1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0876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بالغاز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BE58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64EE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2196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21B24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79C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2BE0D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20F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D636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6FB34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195B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C16C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748C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236A4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86C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7F8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71672B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9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783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الأنظمة المرتبطة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B03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10C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26B5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DFCA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33ACD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DC93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1662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3D7D6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4978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A13EB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0C2EB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DD4D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E67D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5D32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6C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9762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3A87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67D6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99CC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64E8B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8E7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2305D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CF792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0CDA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أسطوانات الغاز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DD09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6618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BBDD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F72D0B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A2CD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A66F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1FD0E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165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A1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BFE0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BEBF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B9C78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27F1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631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81FC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6A014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764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75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الغاز في الأسطوانات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9BA1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520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049F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B98E25C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ABFA9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5D59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4F7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B38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10518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415EF12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3309CB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F9FD23" w14:textId="5BD185E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7118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664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EA21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1E0F3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8815F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6267E8F" w14:textId="4C7BE7A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4117B2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DD1FB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AD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CEFF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9135B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E3AB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CC048D6" w14:textId="0E059564" w:rsidR="0024603B" w:rsidRPr="0024603B" w:rsidRDefault="001A7536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B743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929A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4EC2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7779A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CC730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84200" w14:textId="1DAA9F1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A7536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F8DA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F04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9613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5401A">
              <w:rPr>
                <w:rFonts w:cs="Arial"/>
                <w:color w:val="000000"/>
                <w:rtl/>
                <w:lang w:eastAsia="ar"/>
              </w:rPr>
            </w:r>
            <w:r w:rsidR="0095401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AB8E4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82FF8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2C924559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27B369C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0359BD5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6C3E1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3BBCB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68910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6B6178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4C27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46922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4F8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097609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2B2236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7054C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164517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E881297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6120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B19557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5F0B6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68DB0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53DF5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9ACD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2C51722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A829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4D4B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B93FDB5" w14:textId="77777777" w:rsidR="0024603B" w:rsidRPr="0024603B" w:rsidRDefault="0024603B" w:rsidP="0024603B">
      <w:pPr>
        <w:bidi/>
      </w:pPr>
    </w:p>
    <w:p w14:paraId="0778D88E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p w14:paraId="42188438" w14:textId="77777777" w:rsidR="0024603B" w:rsidRPr="0024603B" w:rsidRDefault="0024603B" w:rsidP="0024603B">
      <w:pPr>
        <w:bidi/>
      </w:pPr>
    </w:p>
    <w:p w14:paraId="419540DE" w14:textId="77777777" w:rsidR="0024603B" w:rsidRPr="0024603B" w:rsidRDefault="0024603B" w:rsidP="0024603B">
      <w:pPr>
        <w:bidi/>
        <w:ind w:left="360"/>
      </w:pPr>
    </w:p>
    <w:p w14:paraId="15E66D67" w14:textId="77777777" w:rsidR="0024603B" w:rsidRPr="0024603B" w:rsidRDefault="0024603B" w:rsidP="0024603B">
      <w:pPr>
        <w:bidi/>
        <w:ind w:left="360"/>
      </w:pPr>
    </w:p>
    <w:p w14:paraId="43FFB959" w14:textId="77777777" w:rsidR="0024603B" w:rsidRPr="0024603B" w:rsidRDefault="0024603B" w:rsidP="0024603B">
      <w:pPr>
        <w:bidi/>
        <w:ind w:left="360"/>
      </w:pPr>
    </w:p>
    <w:p w14:paraId="44765643" w14:textId="77777777" w:rsidR="0024603B" w:rsidRPr="0024603B" w:rsidRDefault="0024603B" w:rsidP="0024603B">
      <w:pPr>
        <w:bidi/>
        <w:ind w:left="360"/>
      </w:pPr>
    </w:p>
    <w:p w14:paraId="0AD81465" w14:textId="77777777" w:rsidR="0024603B" w:rsidRPr="0024603B" w:rsidRDefault="0024603B" w:rsidP="0024603B">
      <w:pPr>
        <w:bidi/>
        <w:ind w:left="360"/>
      </w:pPr>
    </w:p>
    <w:p w14:paraId="1E93282E" w14:textId="77777777" w:rsidR="0024603B" w:rsidRPr="0024603B" w:rsidRDefault="0024603B" w:rsidP="0024603B">
      <w:pPr>
        <w:bidi/>
        <w:ind w:left="360"/>
      </w:pPr>
    </w:p>
    <w:p w14:paraId="0E793D1D" w14:textId="77777777" w:rsidR="0024603B" w:rsidRPr="0024603B" w:rsidRDefault="0024603B" w:rsidP="0024603B">
      <w:pPr>
        <w:bidi/>
        <w:ind w:left="360"/>
      </w:pPr>
    </w:p>
    <w:p w14:paraId="5C2A3130" w14:textId="77777777" w:rsidR="0024603B" w:rsidRPr="0024603B" w:rsidRDefault="0024603B" w:rsidP="0024603B">
      <w:pPr>
        <w:bidi/>
        <w:ind w:left="360"/>
      </w:pPr>
    </w:p>
    <w:p w14:paraId="59ADEC5B" w14:textId="77777777" w:rsidR="0024603B" w:rsidRPr="0024603B" w:rsidRDefault="0024603B" w:rsidP="0024603B">
      <w:pPr>
        <w:bidi/>
        <w:ind w:left="360"/>
      </w:pPr>
    </w:p>
    <w:p w14:paraId="00514ACF" w14:textId="77777777" w:rsidR="0024603B" w:rsidRPr="0024603B" w:rsidRDefault="0024603B" w:rsidP="0024603B">
      <w:pPr>
        <w:bidi/>
        <w:ind w:left="360"/>
      </w:pPr>
    </w:p>
    <w:p w14:paraId="49AFA251" w14:textId="77777777" w:rsidR="0024603B" w:rsidRPr="0024603B" w:rsidRDefault="0024603B" w:rsidP="0024603B">
      <w:pPr>
        <w:bidi/>
        <w:ind w:left="360"/>
      </w:pPr>
    </w:p>
    <w:p w14:paraId="71F2E354" w14:textId="77777777" w:rsidR="0024603B" w:rsidRPr="0024603B" w:rsidRDefault="0024603B" w:rsidP="0024603B">
      <w:pPr>
        <w:bidi/>
        <w:ind w:left="360"/>
      </w:pPr>
    </w:p>
    <w:p w14:paraId="0E07F6F1" w14:textId="77777777" w:rsidR="0024603B" w:rsidRPr="0024603B" w:rsidRDefault="0024603B" w:rsidP="0024603B">
      <w:pPr>
        <w:bidi/>
        <w:ind w:left="360"/>
      </w:pPr>
    </w:p>
    <w:p w14:paraId="629944E7" w14:textId="77777777" w:rsidR="0024603B" w:rsidRPr="0024603B" w:rsidRDefault="0024603B" w:rsidP="0024603B">
      <w:pPr>
        <w:bidi/>
        <w:ind w:left="360"/>
      </w:pPr>
    </w:p>
    <w:p w14:paraId="2CF54B74" w14:textId="77777777" w:rsidR="0024603B" w:rsidRPr="0024603B" w:rsidRDefault="0024603B" w:rsidP="0024603B">
      <w:pPr>
        <w:bidi/>
        <w:ind w:left="360"/>
      </w:pPr>
    </w:p>
    <w:p w14:paraId="595C6C71" w14:textId="77777777" w:rsidR="0024603B" w:rsidRPr="0024603B" w:rsidRDefault="0024603B" w:rsidP="0024603B">
      <w:pPr>
        <w:bidi/>
        <w:ind w:left="360"/>
      </w:pPr>
    </w:p>
    <w:p w14:paraId="49B919F2" w14:textId="77777777" w:rsidR="0024603B" w:rsidRPr="0024603B" w:rsidRDefault="0024603B" w:rsidP="0024603B">
      <w:pPr>
        <w:bidi/>
        <w:ind w:left="360"/>
      </w:pPr>
    </w:p>
    <w:p w14:paraId="5D252C28" w14:textId="77777777" w:rsidR="0024603B" w:rsidRPr="0024603B" w:rsidRDefault="0024603B" w:rsidP="0024603B">
      <w:pPr>
        <w:bidi/>
        <w:ind w:left="360"/>
      </w:pPr>
    </w:p>
    <w:p w14:paraId="761BF32A" w14:textId="77777777" w:rsidR="0024603B" w:rsidRPr="0024603B" w:rsidRDefault="0024603B" w:rsidP="0024603B">
      <w:pPr>
        <w:bidi/>
        <w:ind w:left="360"/>
      </w:pPr>
    </w:p>
    <w:p w14:paraId="294C7D08" w14:textId="77777777" w:rsidR="0024603B" w:rsidRPr="0024603B" w:rsidRDefault="0024603B" w:rsidP="0024603B">
      <w:pPr>
        <w:bidi/>
        <w:ind w:left="360"/>
      </w:pPr>
    </w:p>
    <w:p w14:paraId="76656F99" w14:textId="77777777" w:rsidR="0024603B" w:rsidRPr="0024603B" w:rsidRDefault="0024603B" w:rsidP="0024603B">
      <w:pPr>
        <w:bidi/>
        <w:ind w:left="360"/>
      </w:pPr>
    </w:p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sectPr w:rsidR="003C6B98" w:rsidRPr="003C6B98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FEE6" w14:textId="77777777" w:rsidR="0095401A" w:rsidRDefault="0095401A">
      <w:r>
        <w:separator/>
      </w:r>
    </w:p>
    <w:p w14:paraId="62E55ED2" w14:textId="77777777" w:rsidR="0095401A" w:rsidRDefault="0095401A"/>
  </w:endnote>
  <w:endnote w:type="continuationSeparator" w:id="0">
    <w:p w14:paraId="308EC7BA" w14:textId="77777777" w:rsidR="0095401A" w:rsidRDefault="0095401A">
      <w:r>
        <w:continuationSeparator/>
      </w:r>
    </w:p>
    <w:p w14:paraId="709107C7" w14:textId="77777777" w:rsidR="0095401A" w:rsidRDefault="00954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7ACA" w14:textId="77777777" w:rsidR="00BB3848" w:rsidRDefault="00BB384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4CCDC4DC" w14:textId="7E05E1D4" w:rsidR="00CC5901" w:rsidRPr="006C1ABD" w:rsidRDefault="00CC5901" w:rsidP="00CC590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0E4BB" wp14:editId="4DD3BA2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5E24B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E13E24CB790A496A948F99C1FD0F6C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EOM-ZO0-TP-000024-AR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8394A35459F34B3F9BAC633FC68F91F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B0D7B3F67BA242918ED4149348C728B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D06095C" w14:textId="1C36D09B" w:rsidR="00CC5901" w:rsidRPr="006C1ABD" w:rsidRDefault="00CC5901" w:rsidP="00CC590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5E2B2FC" w:rsidR="009210BF" w:rsidRPr="00CC5901" w:rsidRDefault="00CC5901" w:rsidP="00CC5901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F1A4" w14:textId="77777777" w:rsidR="00BB3848" w:rsidRDefault="00BB384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95DDC" w14:textId="77777777" w:rsidR="0095401A" w:rsidRDefault="0095401A">
      <w:r>
        <w:separator/>
      </w:r>
    </w:p>
    <w:p w14:paraId="4342CAF1" w14:textId="77777777" w:rsidR="0095401A" w:rsidRDefault="0095401A"/>
  </w:footnote>
  <w:footnote w:type="continuationSeparator" w:id="0">
    <w:p w14:paraId="12C0BE6C" w14:textId="77777777" w:rsidR="0095401A" w:rsidRDefault="0095401A">
      <w:r>
        <w:continuationSeparator/>
      </w:r>
    </w:p>
    <w:p w14:paraId="0755DFB9" w14:textId="77777777" w:rsidR="0095401A" w:rsidRDefault="009540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06B1" w14:textId="77777777" w:rsidR="00BB3848" w:rsidRDefault="00BB384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C92294" w14:paraId="55B15A60" w14:textId="77777777" w:rsidTr="00CC5901">
      <w:trPr>
        <w:jc w:val="center"/>
      </w:trPr>
      <w:tc>
        <w:tcPr>
          <w:tcW w:w="6845" w:type="dxa"/>
          <w:vAlign w:val="center"/>
        </w:tcPr>
        <w:p w14:paraId="361EC67C" w14:textId="1E7A839A" w:rsidR="00C92294" w:rsidRPr="006A25F8" w:rsidRDefault="00C92294" w:rsidP="003E3A01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  <w:r w:rsidRPr="00817242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7C1B7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7C1B78">
            <w:rPr>
              <w:kern w:val="32"/>
              <w:sz w:val="24"/>
              <w:szCs w:val="24"/>
              <w:rtl/>
              <w:lang w:eastAsia="ar"/>
            </w:rPr>
            <w:t>إيقاف التشغيل</w:t>
          </w:r>
          <w:r w:rsidR="007C1B7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</w:t>
          </w:r>
          <w:r w:rsidR="007C1B78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7C1B78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Pr="00817242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3E3A01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والمتنزهات</w:t>
          </w:r>
        </w:p>
      </w:tc>
    </w:tr>
  </w:tbl>
  <w:p w14:paraId="0FE4F66F" w14:textId="148BDF6A" w:rsidR="009210BF" w:rsidRPr="009906CB" w:rsidRDefault="009906CB" w:rsidP="00AC1B11">
    <w:pPr>
      <w:pStyle w:val="Header"/>
      <w:bidi/>
    </w:pPr>
    <w:bookmarkStart w:id="0" w:name="_GoBack"/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50699CF" wp14:editId="6CDF4375">
          <wp:simplePos x="0" y="0"/>
          <wp:positionH relativeFrom="page">
            <wp:posOffset>93134</wp:posOffset>
          </wp:positionH>
          <wp:positionV relativeFrom="paragraph">
            <wp:posOffset>-474345</wp:posOffset>
          </wp:positionV>
          <wp:extent cx="1435100" cy="628116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628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9A1E" w14:textId="77777777" w:rsidR="00BB3848" w:rsidRDefault="00BB384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F3"/>
    <w:multiLevelType w:val="hybridMultilevel"/>
    <w:tmpl w:val="1A7E92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0666DE"/>
    <w:multiLevelType w:val="hybridMultilevel"/>
    <w:tmpl w:val="54D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75C"/>
    <w:multiLevelType w:val="hybridMultilevel"/>
    <w:tmpl w:val="A9D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7F4"/>
    <w:multiLevelType w:val="hybridMultilevel"/>
    <w:tmpl w:val="1CC2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7C3C"/>
    <w:multiLevelType w:val="hybridMultilevel"/>
    <w:tmpl w:val="A204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56BC"/>
    <w:multiLevelType w:val="hybridMultilevel"/>
    <w:tmpl w:val="68C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498"/>
    <w:multiLevelType w:val="hybridMultilevel"/>
    <w:tmpl w:val="672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565FB"/>
    <w:multiLevelType w:val="hybridMultilevel"/>
    <w:tmpl w:val="0FF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20DE"/>
    <w:multiLevelType w:val="hybridMultilevel"/>
    <w:tmpl w:val="03A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3717"/>
    <w:multiLevelType w:val="hybridMultilevel"/>
    <w:tmpl w:val="508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91F4B"/>
    <w:multiLevelType w:val="hybridMultilevel"/>
    <w:tmpl w:val="671C3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71CB4"/>
    <w:multiLevelType w:val="hybridMultilevel"/>
    <w:tmpl w:val="C68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76B"/>
    <w:multiLevelType w:val="hybridMultilevel"/>
    <w:tmpl w:val="7066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BC6"/>
    <w:multiLevelType w:val="hybridMultilevel"/>
    <w:tmpl w:val="D82A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92F6F"/>
    <w:multiLevelType w:val="hybridMultilevel"/>
    <w:tmpl w:val="C8C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47"/>
    <w:multiLevelType w:val="hybridMultilevel"/>
    <w:tmpl w:val="0D8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E1494C"/>
    <w:multiLevelType w:val="hybridMultilevel"/>
    <w:tmpl w:val="9ED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16512C5"/>
    <w:multiLevelType w:val="hybridMultilevel"/>
    <w:tmpl w:val="7F7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0848"/>
    <w:multiLevelType w:val="hybridMultilevel"/>
    <w:tmpl w:val="C65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3F2"/>
    <w:multiLevelType w:val="hybridMultilevel"/>
    <w:tmpl w:val="98846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71B30"/>
    <w:multiLevelType w:val="hybridMultilevel"/>
    <w:tmpl w:val="8DC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2598"/>
    <w:multiLevelType w:val="hybridMultilevel"/>
    <w:tmpl w:val="B2C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6FD"/>
    <w:multiLevelType w:val="hybridMultilevel"/>
    <w:tmpl w:val="1C0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3087"/>
    <w:multiLevelType w:val="hybridMultilevel"/>
    <w:tmpl w:val="F4B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508"/>
    <w:multiLevelType w:val="hybridMultilevel"/>
    <w:tmpl w:val="2C5C1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744BD"/>
    <w:multiLevelType w:val="hybridMultilevel"/>
    <w:tmpl w:val="9000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D4112"/>
    <w:multiLevelType w:val="hybridMultilevel"/>
    <w:tmpl w:val="1F4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BDE"/>
    <w:multiLevelType w:val="hybridMultilevel"/>
    <w:tmpl w:val="A49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12512"/>
    <w:multiLevelType w:val="hybridMultilevel"/>
    <w:tmpl w:val="96E2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5AE"/>
    <w:multiLevelType w:val="hybridMultilevel"/>
    <w:tmpl w:val="C4D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48068A"/>
    <w:multiLevelType w:val="hybridMultilevel"/>
    <w:tmpl w:val="FF5A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9BC"/>
    <w:multiLevelType w:val="hybridMultilevel"/>
    <w:tmpl w:val="323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6FDC"/>
    <w:multiLevelType w:val="hybridMultilevel"/>
    <w:tmpl w:val="46C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46021"/>
    <w:multiLevelType w:val="hybridMultilevel"/>
    <w:tmpl w:val="30F0D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6"/>
  </w:num>
  <w:num w:numId="5">
    <w:abstractNumId w:val="33"/>
  </w:num>
  <w:num w:numId="6">
    <w:abstractNumId w:val="36"/>
  </w:num>
  <w:num w:numId="7">
    <w:abstractNumId w:val="8"/>
  </w:num>
  <w:num w:numId="8">
    <w:abstractNumId w:val="37"/>
  </w:num>
  <w:num w:numId="9">
    <w:abstractNumId w:val="30"/>
  </w:num>
  <w:num w:numId="10">
    <w:abstractNumId w:val="27"/>
  </w:num>
  <w:num w:numId="11">
    <w:abstractNumId w:val="0"/>
  </w:num>
  <w:num w:numId="12">
    <w:abstractNumId w:val="29"/>
  </w:num>
  <w:num w:numId="13">
    <w:abstractNumId w:val="34"/>
  </w:num>
  <w:num w:numId="14">
    <w:abstractNumId w:val="31"/>
  </w:num>
  <w:num w:numId="15">
    <w:abstractNumId w:val="22"/>
  </w:num>
  <w:num w:numId="16">
    <w:abstractNumId w:val="11"/>
  </w:num>
  <w:num w:numId="17">
    <w:abstractNumId w:val="38"/>
  </w:num>
  <w:num w:numId="18">
    <w:abstractNumId w:val="15"/>
  </w:num>
  <w:num w:numId="19">
    <w:abstractNumId w:val="9"/>
  </w:num>
  <w:num w:numId="20">
    <w:abstractNumId w:val="12"/>
  </w:num>
  <w:num w:numId="21">
    <w:abstractNumId w:val="16"/>
  </w:num>
  <w:num w:numId="22">
    <w:abstractNumId w:val="35"/>
  </w:num>
  <w:num w:numId="23">
    <w:abstractNumId w:val="25"/>
  </w:num>
  <w:num w:numId="24">
    <w:abstractNumId w:val="26"/>
  </w:num>
  <w:num w:numId="25">
    <w:abstractNumId w:val="14"/>
  </w:num>
  <w:num w:numId="26">
    <w:abstractNumId w:val="4"/>
  </w:num>
  <w:num w:numId="27">
    <w:abstractNumId w:val="32"/>
  </w:num>
  <w:num w:numId="28">
    <w:abstractNumId w:val="2"/>
  </w:num>
  <w:num w:numId="29">
    <w:abstractNumId w:val="3"/>
  </w:num>
  <w:num w:numId="30">
    <w:abstractNumId w:val="17"/>
  </w:num>
  <w:num w:numId="31">
    <w:abstractNumId w:val="39"/>
  </w:num>
  <w:num w:numId="32">
    <w:abstractNumId w:val="7"/>
  </w:num>
  <w:num w:numId="33">
    <w:abstractNumId w:val="23"/>
  </w:num>
  <w:num w:numId="34">
    <w:abstractNumId w:val="28"/>
  </w:num>
  <w:num w:numId="35">
    <w:abstractNumId w:val="20"/>
  </w:num>
  <w:num w:numId="36">
    <w:abstractNumId w:val="10"/>
  </w:num>
  <w:num w:numId="37">
    <w:abstractNumId w:val="24"/>
  </w:num>
  <w:num w:numId="38">
    <w:abstractNumId w:val="1"/>
  </w:num>
  <w:num w:numId="39">
    <w:abstractNumId w:val="40"/>
  </w:num>
  <w:num w:numId="40">
    <w:abstractNumId w:val="5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A7536"/>
    <w:rsid w:val="001B141B"/>
    <w:rsid w:val="001B14D6"/>
    <w:rsid w:val="001B1C8B"/>
    <w:rsid w:val="001B1EE0"/>
    <w:rsid w:val="001B2BF9"/>
    <w:rsid w:val="001B30EB"/>
    <w:rsid w:val="001B3ECC"/>
    <w:rsid w:val="001B3EFB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3D44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03B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4F6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5F9E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A98"/>
    <w:rsid w:val="00293FAC"/>
    <w:rsid w:val="0029427B"/>
    <w:rsid w:val="002948F5"/>
    <w:rsid w:val="00296E77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9D1"/>
    <w:rsid w:val="00304ED4"/>
    <w:rsid w:val="00305A0E"/>
    <w:rsid w:val="00305B9E"/>
    <w:rsid w:val="00306488"/>
    <w:rsid w:val="00306B86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0170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7E1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3A01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17B2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88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18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291F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AE2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7AA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B78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242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218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01A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6CB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5D1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78F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FD9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4FDC"/>
    <w:rsid w:val="00BA60DE"/>
    <w:rsid w:val="00BB14D6"/>
    <w:rsid w:val="00BB1D7C"/>
    <w:rsid w:val="00BB20B5"/>
    <w:rsid w:val="00BB27F4"/>
    <w:rsid w:val="00BB3848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29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5901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0E82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14A2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830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3E24CB790A496A948F99C1FD0F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9BAE-4088-4E47-B90F-625EA6194C09}"/>
      </w:docPartPr>
      <w:docPartBody>
        <w:p w:rsidR="00000000" w:rsidRDefault="005115FF" w:rsidP="005115FF">
          <w:pPr>
            <w:pStyle w:val="E13E24CB790A496A948F99C1FD0F6C6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394A35459F34B3F9BAC633FC68F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772D-7E72-43F1-A940-9E16E98A4CCA}"/>
      </w:docPartPr>
      <w:docPartBody>
        <w:p w:rsidR="00000000" w:rsidRDefault="005115FF" w:rsidP="005115FF">
          <w:pPr>
            <w:pStyle w:val="8394A35459F34B3F9BAC633FC68F91F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0D7B3F67BA242918ED4149348C7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348B-0713-401F-BDC2-09046B9E42A7}"/>
      </w:docPartPr>
      <w:docPartBody>
        <w:p w:rsidR="00000000" w:rsidRDefault="005115FF" w:rsidP="005115FF">
          <w:pPr>
            <w:pStyle w:val="B0D7B3F67BA242918ED4149348C728B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FF"/>
    <w:rsid w:val="005115FF"/>
    <w:rsid w:val="00E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15FF"/>
    <w:rPr>
      <w:color w:val="808080"/>
    </w:rPr>
  </w:style>
  <w:style w:type="paragraph" w:customStyle="1" w:styleId="E13E24CB790A496A948F99C1FD0F6C6F">
    <w:name w:val="E13E24CB790A496A948F99C1FD0F6C6F"/>
    <w:rsid w:val="005115FF"/>
    <w:pPr>
      <w:bidi/>
    </w:pPr>
  </w:style>
  <w:style w:type="paragraph" w:customStyle="1" w:styleId="8394A35459F34B3F9BAC633FC68F91F4">
    <w:name w:val="8394A35459F34B3F9BAC633FC68F91F4"/>
    <w:rsid w:val="005115FF"/>
    <w:pPr>
      <w:bidi/>
    </w:pPr>
  </w:style>
  <w:style w:type="paragraph" w:customStyle="1" w:styleId="B0D7B3F67BA242918ED4149348C728BA">
    <w:name w:val="B0D7B3F67BA242918ED4149348C728BA"/>
    <w:rsid w:val="005115F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CD5F-DD1B-4A7E-980D-9D0FD50F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52F99-2E94-47B4-8D88-3EF065F6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12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29639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EOM-ZO0-TP-000024-AR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2021-06-16T06:54:00Z</dcterms:created>
  <dcterms:modified xsi:type="dcterms:W3CDTF">2022-01-31T08:27:00Z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